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shd w:val="clear" w:color="auto" w:fill="FFFFFF"/>
          <w:lang w:val="en-US" w:eastAsia="zh-CN"/>
        </w:rPr>
        <w:t>安徽艺术学院科学研究项目结项申请</w:t>
      </w:r>
    </w:p>
    <w:p>
      <w:pPr>
        <w:rPr>
          <w:rFonts w:ascii="宋体" w:cs="宋体"/>
          <w:sz w:val="24"/>
          <w:shd w:val="clear" w:color="auto" w:fill="FFFFFF"/>
        </w:rPr>
      </w:pPr>
      <w:r>
        <w:rPr>
          <w:rFonts w:ascii="宋体" w:hAnsi="宋体" w:cs="宋体"/>
          <w:sz w:val="24"/>
          <w:shd w:val="clear" w:color="auto" w:fill="FFFFFF"/>
        </w:rPr>
        <w:t xml:space="preserve">   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20"/>
        <w:gridCol w:w="2525"/>
        <w:gridCol w:w="4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5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教学单位</w:t>
            </w:r>
          </w:p>
        </w:tc>
        <w:tc>
          <w:tcPr>
            <w:tcW w:w="6165" w:type="dxa"/>
            <w:gridSpan w:val="4"/>
          </w:tcPr>
          <w:p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5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项目类别</w:t>
            </w:r>
          </w:p>
        </w:tc>
        <w:tc>
          <w:tcPr>
            <w:tcW w:w="1820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29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816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35" w:type="dxa"/>
          </w:tcPr>
          <w:p>
            <w:pPr>
              <w:spacing w:line="600" w:lineRule="auto"/>
              <w:jc w:val="center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项目名称及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6165" w:type="dxa"/>
            <w:gridSpan w:val="4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5" w:type="dxa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原计划结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820" w:type="dxa"/>
          </w:tcPr>
          <w:p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5" w:type="dxa"/>
          </w:tcPr>
          <w:p>
            <w:pPr>
              <w:ind w:firstLine="280" w:firstLineChars="1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申请结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820" w:type="dxa"/>
            <w:gridSpan w:val="2"/>
          </w:tcPr>
          <w:p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申请结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的理由：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</w:t>
            </w:r>
            <w:bookmarkStart w:id="0" w:name="_GoBack"/>
            <w:bookmarkEnd w:id="0"/>
          </w:p>
          <w:p>
            <w:pP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840" w:firstLineChars="3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负责人：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申请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日期：年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400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所在教学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单位意见：</w:t>
            </w:r>
          </w:p>
          <w:p>
            <w:pPr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  <w:p>
            <w:pPr>
              <w:ind w:firstLine="4480" w:firstLineChars="16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单位负责人：（签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章）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发展规划与科研处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意见：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单位负责人：（签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章）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rPr>
          <w:rFonts w:ascii="宋体" w:cs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2MxNWYxNjVjMTViODQwZDU0NzdiOGNlNGQ5YzMifQ=="/>
  </w:docVars>
  <w:rsids>
    <w:rsidRoot w:val="69D47E1F"/>
    <w:rsid w:val="000104FE"/>
    <w:rsid w:val="001B15E6"/>
    <w:rsid w:val="00231D36"/>
    <w:rsid w:val="004657EE"/>
    <w:rsid w:val="00474E80"/>
    <w:rsid w:val="004A1FAD"/>
    <w:rsid w:val="004C13BA"/>
    <w:rsid w:val="00577468"/>
    <w:rsid w:val="005E7218"/>
    <w:rsid w:val="006968FC"/>
    <w:rsid w:val="006D158B"/>
    <w:rsid w:val="006D2E3E"/>
    <w:rsid w:val="00A12D22"/>
    <w:rsid w:val="00A81A1B"/>
    <w:rsid w:val="00A953DF"/>
    <w:rsid w:val="00C85A13"/>
    <w:rsid w:val="00F94938"/>
    <w:rsid w:val="0CFE0902"/>
    <w:rsid w:val="20410266"/>
    <w:rsid w:val="244F1EFD"/>
    <w:rsid w:val="28C10F3B"/>
    <w:rsid w:val="345240E5"/>
    <w:rsid w:val="37D34464"/>
    <w:rsid w:val="3B096458"/>
    <w:rsid w:val="43546520"/>
    <w:rsid w:val="43C903A9"/>
    <w:rsid w:val="4F6E183C"/>
    <w:rsid w:val="58EA722C"/>
    <w:rsid w:val="62410710"/>
    <w:rsid w:val="637E688D"/>
    <w:rsid w:val="69D47E1F"/>
    <w:rsid w:val="6CA46667"/>
    <w:rsid w:val="6DE166A7"/>
    <w:rsid w:val="71655C84"/>
    <w:rsid w:val="7E3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3 Char"/>
    <w:basedOn w:val="5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121</Words>
  <Characters>121</Characters>
  <Lines>0</Lines>
  <Paragraphs>0</Paragraphs>
  <TotalTime>2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2016-12-13T06:46:00Z</dcterms:created>
  <dc:creator>hujing</dc:creator>
  <cp:lastModifiedBy>齐欣</cp:lastModifiedBy>
  <dcterms:modified xsi:type="dcterms:W3CDTF">2022-06-07T00:42:10Z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9326427E470E4A0A8E9A2F5DE9E1795A</vt:lpwstr>
  </property>
</Properties>
</file>